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Pagrindinė išdėstymo lentelė"/>
      </w:tblPr>
      <w:tblGrid>
        <w:gridCol w:w="3969"/>
        <w:gridCol w:w="6209"/>
      </w:tblGrid>
      <w:tr w:rsidR="002C2CDD" w:rsidRPr="00333CD3" w:rsidTr="00AF52E8">
        <w:tc>
          <w:tcPr>
            <w:tcW w:w="3969" w:type="dxa"/>
            <w:tcMar>
              <w:top w:w="504" w:type="dxa"/>
              <w:right w:w="720" w:type="dxa"/>
            </w:tcMar>
          </w:tcPr>
          <w:p w:rsidR="00523479" w:rsidRDefault="00E02DCD" w:rsidP="00AF52E8">
            <w:pPr>
              <w:pStyle w:val="Inicialai"/>
            </w:pPr>
            <w:r>
              <w:rPr>
                <w:noProof/>
                <w:lang w:eastAsia="lt-LT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43C356FA" wp14:editId="37EC9C72">
                      <wp:simplePos x="0" y="0"/>
                      <wp:positionH relativeFrom="column">
                        <wp:align>left</wp:align>
                      </wp:positionH>
                      <wp:positionV relativeFrom="page">
                        <wp:posOffset>-484505</wp:posOffset>
                      </wp:positionV>
                      <wp:extent cx="6665976" cy="1810512"/>
                      <wp:effectExtent l="0" t="0" r="9525" b="0"/>
                      <wp:wrapNone/>
                      <wp:docPr id="1" name="1 grupė" descr="Antraštės grafiniai elementai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5976" cy="1810512"/>
                                <a:chOff x="0" y="0"/>
                                <a:chExt cx="6665911" cy="1810385"/>
                              </a:xfrm>
                            </wpg:grpSpPr>
                            <wps:wsp>
                              <wps:cNvPr id="43" name="Raudonas stačiakampis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Raudonas apskritimas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Baltas apskritimas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17000</wp14:pctHeight>
                      </wp14:sizeRelV>
                    </wp:anchor>
                  </w:drawing>
                </mc:Choice>
                <mc:Fallback>
                  <w:pict>
                    <v:group w14:anchorId="39B81843" id="1 grupė" o:spid="_x0000_s1026" alt="Antraštės grafiniai elementai" style="position:absolute;margin-left:0;margin-top:-38.15pt;width:524.9pt;height:142.55pt;z-index:-251657216;mso-width-percent:858;mso-height-percent:170;mso-position-horizontal:left;mso-position-vertical-relative:page;mso-width-percent:858;mso-height-percent:170" coordsize="66659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">
                      <v:rect id="Raudonas stačiakampis" o:spid="_x0000_s1027" style="position:absolute;left:11334;top:4191;width:5532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w1xQAAANsAAAAPAAAAZHJzL2Rvd25yZXYueG1sRI9Ba8JA&#10;FITvBf/D8oTemo2mVI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AbrMw1xQAAANsAAAAP&#10;AAAAAAAAAAAAAAAAAAcCAABkcnMvZG93bnJldi54bWxQSwUGAAAAAAMAAwC3AAAA+QIAAAAA&#10;" fillcolor="#a5b592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Raudonas apskritimas" o:spid="_x0000_s1028" type="#_x0000_t23" style="position:absolute;width:18104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" adj="626" fillcolor="#a5b592 [3204]" stroked="f" strokeweight="1pt">
                        <v:stroke joinstyle="miter"/>
                      </v:shape>
                      <v:oval id="Baltas apskritimas" o:spid="_x0000_s1029" style="position:absolute;left:571;top:571;width:17045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" fillcolor="white [3212]" stroked="f" strokeweight="1pt">
                        <v:stroke joinstyle="miter"/>
                      </v:oval>
                      <w10:wrap anchory="page"/>
                      <w10:anchorlock/>
                    </v:group>
                  </w:pict>
                </mc:Fallback>
              </mc:AlternateContent>
            </w:r>
            <w:sdt>
              <w:sdtPr>
                <w:alias w:val="Inicialai:"/>
                <w:tag w:val="Inicialai:"/>
                <w:id w:val="477349409"/>
                <w:placeholder>
                  <w:docPart w:val="8C99FB69388C43BDA62AD63A8D20205E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15:appearance w15:val="hidden"/>
                <w:text/>
              </w:sdtPr>
              <w:sdtEndPr/>
              <w:sdtContent>
                <w:r w:rsidR="00283F1F" w:rsidRPr="00AF52E8">
                  <w:t>CV</w:t>
                </w:r>
              </w:sdtContent>
            </w:sdt>
          </w:p>
          <w:p w:rsidR="00A50939" w:rsidRPr="00333CD3" w:rsidRDefault="00D77974" w:rsidP="007569C1">
            <w:pPr>
              <w:pStyle w:val="Antrat3"/>
            </w:pPr>
            <w:r>
              <w:t>ASMENINĖ INFORMACIJA</w:t>
            </w:r>
          </w:p>
          <w:p w:rsidR="002C2CDD" w:rsidRPr="00D77974" w:rsidRDefault="00283F1F" w:rsidP="007569C1">
            <w:pPr>
              <w:rPr>
                <w:b/>
                <w:sz w:val="24"/>
                <w:szCs w:val="24"/>
              </w:rPr>
            </w:pPr>
            <w:r w:rsidRPr="00D77974">
              <w:rPr>
                <w:b/>
                <w:sz w:val="24"/>
                <w:szCs w:val="24"/>
              </w:rPr>
              <w:t>Gimimo metai 1971</w:t>
            </w:r>
          </w:p>
          <w:p w:rsidR="00283F1F" w:rsidRPr="00D77974" w:rsidRDefault="00283F1F" w:rsidP="007569C1">
            <w:pPr>
              <w:rPr>
                <w:b/>
                <w:sz w:val="24"/>
                <w:szCs w:val="24"/>
              </w:rPr>
            </w:pPr>
            <w:r w:rsidRPr="00D77974">
              <w:rPr>
                <w:b/>
                <w:sz w:val="24"/>
                <w:szCs w:val="24"/>
              </w:rPr>
              <w:t>Gimimo vieta Kaunas</w:t>
            </w:r>
          </w:p>
          <w:p w:rsidR="00283F1F" w:rsidRPr="00D77974" w:rsidRDefault="00283F1F" w:rsidP="007569C1">
            <w:pPr>
              <w:rPr>
                <w:rFonts w:ascii="Cambria" w:hAnsi="Cambria"/>
                <w:b/>
                <w:sz w:val="24"/>
                <w:szCs w:val="24"/>
              </w:rPr>
            </w:pPr>
            <w:r w:rsidRPr="00D77974">
              <w:rPr>
                <w:b/>
                <w:sz w:val="24"/>
                <w:szCs w:val="24"/>
              </w:rPr>
              <w:t>Tautyb</w:t>
            </w:r>
            <w:r w:rsidRPr="00D77974">
              <w:rPr>
                <w:rFonts w:ascii="Cambria" w:hAnsi="Cambria"/>
                <w:b/>
                <w:sz w:val="24"/>
                <w:szCs w:val="24"/>
              </w:rPr>
              <w:t>ė Lietuvis</w:t>
            </w:r>
          </w:p>
          <w:p w:rsidR="00604EDD" w:rsidRPr="00D77974" w:rsidRDefault="00126B5C" w:rsidP="007569C1">
            <w:pPr>
              <w:rPr>
                <w:rFonts w:ascii="Cambria" w:hAnsi="Cambria"/>
                <w:b/>
                <w:sz w:val="24"/>
                <w:szCs w:val="24"/>
              </w:rPr>
            </w:pPr>
            <w:r w:rsidRPr="00D77974">
              <w:rPr>
                <w:rFonts w:ascii="Cambria" w:hAnsi="Cambria"/>
                <w:b/>
                <w:sz w:val="24"/>
                <w:szCs w:val="24"/>
              </w:rPr>
              <w:t>Kontaktai 8-37-552237</w:t>
            </w:r>
            <w:r w:rsidR="00604EDD" w:rsidRPr="00D77974">
              <w:rPr>
                <w:rFonts w:ascii="Cambria" w:hAnsi="Cambria"/>
                <w:b/>
                <w:sz w:val="24"/>
                <w:szCs w:val="24"/>
              </w:rPr>
              <w:t xml:space="preserve">; </w:t>
            </w:r>
          </w:p>
          <w:p w:rsidR="00126B5C" w:rsidRPr="00D77974" w:rsidRDefault="00604EDD" w:rsidP="007569C1">
            <w:pPr>
              <w:rPr>
                <w:rFonts w:ascii="Cambria" w:hAnsi="Cambria"/>
                <w:b/>
                <w:sz w:val="24"/>
                <w:szCs w:val="24"/>
              </w:rPr>
            </w:pPr>
            <w:r w:rsidRPr="00D77974">
              <w:rPr>
                <w:rFonts w:ascii="Cambria" w:hAnsi="Cambria"/>
                <w:b/>
                <w:sz w:val="24"/>
                <w:szCs w:val="24"/>
              </w:rPr>
              <w:t>Mob. 8-620-39848</w:t>
            </w:r>
          </w:p>
          <w:p w:rsidR="00126B5C" w:rsidRPr="00126B5C" w:rsidRDefault="00126B5C" w:rsidP="007569C1">
            <w:pPr>
              <w:rPr>
                <w:bCs/>
              </w:rPr>
            </w:pPr>
            <w:r w:rsidRPr="00D77974">
              <w:rPr>
                <w:rFonts w:ascii="Cambria" w:hAnsi="Cambria"/>
                <w:b/>
                <w:sz w:val="24"/>
                <w:szCs w:val="24"/>
              </w:rPr>
              <w:t xml:space="preserve">El. paštas: </w:t>
            </w:r>
            <w:hyperlink r:id="rId8" w:history="1">
              <w:r w:rsidRPr="00D77974">
                <w:rPr>
                  <w:rStyle w:val="Hipersaitas"/>
                  <w:rFonts w:ascii="Cambria" w:hAnsi="Cambria"/>
                  <w:b/>
                  <w:sz w:val="24"/>
                  <w:szCs w:val="24"/>
                </w:rPr>
                <w:t>saulius34</w:t>
              </w:r>
              <w:r w:rsidRPr="00D77974">
                <w:rPr>
                  <w:rStyle w:val="Hipersaitas"/>
                  <w:b/>
                  <w:sz w:val="24"/>
                  <w:szCs w:val="24"/>
                </w:rPr>
                <w:t>@yahoo.com</w:t>
              </w:r>
            </w:hyperlink>
          </w:p>
          <w:p w:rsidR="002C2CDD" w:rsidRPr="00333CD3" w:rsidRDefault="0002308B" w:rsidP="007569C1">
            <w:pPr>
              <w:pStyle w:val="Antrat3"/>
            </w:pPr>
            <w:sdt>
              <w:sdtPr>
                <w:alias w:val="Įgūdžiai:"/>
                <w:tag w:val="Įgūdžiai:"/>
                <w:id w:val="1490835561"/>
                <w:placeholder>
                  <w:docPart w:val="6BE14A76F35D445CA3B34F4EC85871E8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333CD3">
                  <w:rPr>
                    <w:lang w:bidi="lt-LT"/>
                  </w:rPr>
                  <w:t>Įgūdžiai</w:t>
                </w:r>
              </w:sdtContent>
            </w:sdt>
          </w:p>
          <w:p w:rsidR="00741125" w:rsidRPr="00D77974" w:rsidRDefault="00126B5C" w:rsidP="00F25B22">
            <w:pPr>
              <w:pStyle w:val="Sraopastraipa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D77974">
              <w:rPr>
                <w:b/>
                <w:sz w:val="24"/>
                <w:szCs w:val="24"/>
              </w:rPr>
              <w:t>Kalbos</w:t>
            </w:r>
          </w:p>
          <w:p w:rsidR="00126B5C" w:rsidRPr="00D77974" w:rsidRDefault="00126B5C" w:rsidP="00126B5C">
            <w:pPr>
              <w:rPr>
                <w:rFonts w:ascii="Cambria" w:hAnsi="Cambria"/>
                <w:b/>
                <w:sz w:val="24"/>
                <w:szCs w:val="24"/>
              </w:rPr>
            </w:pPr>
            <w:r w:rsidRPr="00D77974">
              <w:rPr>
                <w:b/>
                <w:sz w:val="24"/>
                <w:szCs w:val="24"/>
              </w:rPr>
              <w:t>Gimtoji kalba – lietuvi</w:t>
            </w:r>
            <w:r w:rsidRPr="00D77974">
              <w:rPr>
                <w:rFonts w:ascii="Cambria" w:hAnsi="Cambria"/>
                <w:b/>
                <w:sz w:val="24"/>
                <w:szCs w:val="24"/>
              </w:rPr>
              <w:t>ų</w:t>
            </w:r>
          </w:p>
          <w:p w:rsidR="00126B5C" w:rsidRPr="00D77974" w:rsidRDefault="00126B5C" w:rsidP="00126B5C">
            <w:pPr>
              <w:rPr>
                <w:rFonts w:ascii="Cambria" w:hAnsi="Cambria"/>
                <w:b/>
                <w:sz w:val="24"/>
                <w:szCs w:val="24"/>
              </w:rPr>
            </w:pPr>
            <w:r w:rsidRPr="00D77974">
              <w:rPr>
                <w:rFonts w:ascii="Cambria" w:hAnsi="Cambria"/>
                <w:b/>
                <w:sz w:val="24"/>
                <w:szCs w:val="24"/>
              </w:rPr>
              <w:t>Anglų kalba – gerai</w:t>
            </w:r>
          </w:p>
          <w:p w:rsidR="00126B5C" w:rsidRPr="00D77974" w:rsidRDefault="00126B5C" w:rsidP="00126B5C">
            <w:pPr>
              <w:rPr>
                <w:rFonts w:ascii="Cambria" w:hAnsi="Cambria"/>
                <w:b/>
                <w:sz w:val="24"/>
                <w:szCs w:val="24"/>
              </w:rPr>
            </w:pPr>
            <w:r w:rsidRPr="00D77974">
              <w:rPr>
                <w:rFonts w:ascii="Cambria" w:hAnsi="Cambria"/>
                <w:b/>
                <w:sz w:val="24"/>
                <w:szCs w:val="24"/>
              </w:rPr>
              <w:t>Rusų kalba - gerai</w:t>
            </w:r>
          </w:p>
          <w:p w:rsidR="00F25B22" w:rsidRPr="00D77974" w:rsidRDefault="00126B5C" w:rsidP="00F25B22">
            <w:pPr>
              <w:pStyle w:val="Sraopastraipa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D77974">
              <w:rPr>
                <w:b/>
                <w:sz w:val="24"/>
                <w:szCs w:val="24"/>
              </w:rPr>
              <w:t>Kompiuterinis raštingumas</w:t>
            </w:r>
          </w:p>
          <w:p w:rsidR="00F25B22" w:rsidRPr="00D77974" w:rsidRDefault="00604EDD" w:rsidP="00F25B22">
            <w:pPr>
              <w:rPr>
                <w:b/>
                <w:sz w:val="24"/>
                <w:szCs w:val="24"/>
              </w:rPr>
            </w:pPr>
            <w:r w:rsidRPr="00D77974">
              <w:rPr>
                <w:b/>
                <w:sz w:val="24"/>
                <w:szCs w:val="24"/>
              </w:rPr>
              <w:t>MS Office: MS Word, Excel, PowerPoint, Internet Explorer ir kt.</w:t>
            </w:r>
          </w:p>
          <w:p w:rsidR="009F6043" w:rsidRPr="00D77974" w:rsidRDefault="009F6043" w:rsidP="009F6043">
            <w:pPr>
              <w:pStyle w:val="Sraopastraipa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D77974">
              <w:rPr>
                <w:b/>
                <w:sz w:val="24"/>
                <w:szCs w:val="24"/>
              </w:rPr>
              <w:t>Vairuotojo pa</w:t>
            </w:r>
            <w:r w:rsidRPr="00D77974">
              <w:rPr>
                <w:rFonts w:ascii="Cambria" w:hAnsi="Cambria"/>
                <w:b/>
                <w:sz w:val="24"/>
                <w:szCs w:val="24"/>
              </w:rPr>
              <w:t>žymėjimas</w:t>
            </w:r>
          </w:p>
          <w:p w:rsidR="009F6043" w:rsidRPr="00D77974" w:rsidRDefault="009F6043" w:rsidP="009F6043">
            <w:pPr>
              <w:rPr>
                <w:b/>
                <w:sz w:val="24"/>
                <w:szCs w:val="24"/>
              </w:rPr>
            </w:pPr>
            <w:r w:rsidRPr="00D77974">
              <w:rPr>
                <w:b/>
                <w:sz w:val="24"/>
                <w:szCs w:val="24"/>
              </w:rPr>
              <w:t>B kategorija nuo 1996</w:t>
            </w:r>
          </w:p>
          <w:p w:rsidR="00126B5C" w:rsidRDefault="00126B5C" w:rsidP="00741125"/>
          <w:p w:rsidR="00126B5C" w:rsidRDefault="00126B5C" w:rsidP="00741125"/>
          <w:p w:rsidR="00126B5C" w:rsidRPr="00333CD3" w:rsidRDefault="00126B5C" w:rsidP="00741125"/>
        </w:tc>
        <w:tc>
          <w:tcPr>
            <w:tcW w:w="6209" w:type="dxa"/>
            <w:tcMar>
              <w:top w:w="504" w:type="dxa"/>
              <w:left w:w="0" w:type="dxa"/>
            </w:tcMar>
          </w:tcPr>
          <w:tbl>
            <w:tblPr>
              <w:tblStyle w:val="Lentelstinklelis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965" w:type="dxa"/>
                <w:right w:w="432" w:type="dxa"/>
              </w:tblCellMar>
              <w:tblLook w:val="04A0" w:firstRow="1" w:lastRow="0" w:firstColumn="1" w:lastColumn="0" w:noHBand="0" w:noVBand="1"/>
              <w:tblDescription w:val="Antraštės išdėstymo lentelė"/>
            </w:tblPr>
            <w:tblGrid>
              <w:gridCol w:w="6209"/>
            </w:tblGrid>
            <w:tr w:rsidR="00C612DA" w:rsidRPr="00333CD3" w:rsidTr="001B2AC1">
              <w:trPr>
                <w:trHeight w:hRule="exact" w:val="1152"/>
              </w:trPr>
              <w:tc>
                <w:tcPr>
                  <w:tcW w:w="6055" w:type="dxa"/>
                  <w:vAlign w:val="center"/>
                </w:tcPr>
                <w:p w:rsidR="00C612DA" w:rsidRPr="00333CD3" w:rsidRDefault="0002308B" w:rsidP="00C612DA">
                  <w:pPr>
                    <w:pStyle w:val="Antrat1"/>
                    <w:outlineLvl w:val="0"/>
                  </w:pPr>
                  <w:sdt>
                    <w:sdtPr>
                      <w:alias w:val="Jūsų vardas ir pavardė:"/>
                      <w:tag w:val="Jūsų vardas ir pavardė:"/>
                      <w:id w:val="1982421306"/>
                      <w:placeholder>
                        <w:docPart w:val="74A1779357F64101A84FBD2ADCDACFCB"/>
                      </w:placeholder>
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283F1F">
                        <w:t>SAULIUS ZALEPŪGA</w:t>
                      </w:r>
                    </w:sdtContent>
                  </w:sdt>
                </w:p>
                <w:p w:rsidR="00C612DA" w:rsidRDefault="00126B5C" w:rsidP="00E02DCD">
                  <w:pPr>
                    <w:pStyle w:val="Antrat2"/>
                    <w:outlineLvl w:val="1"/>
                  </w:pPr>
                  <w:r>
                    <w:t>Vardas pavardė</w:t>
                  </w:r>
                </w:p>
                <w:p w:rsidR="00E31F77" w:rsidRPr="00E31F77" w:rsidRDefault="00E31F77" w:rsidP="00E02DCD">
                  <w:pPr>
                    <w:pStyle w:val="Antrat2"/>
                    <w:outlineLvl w:val="1"/>
                    <w:rPr>
                      <w:sz w:val="24"/>
                      <w:szCs w:val="24"/>
                    </w:rPr>
                  </w:pPr>
                  <w:r w:rsidRPr="00E31F77">
                    <w:rPr>
                      <w:sz w:val="24"/>
                      <w:szCs w:val="24"/>
                    </w:rPr>
                    <w:t>CURRICULUM VITAE</w:t>
                  </w:r>
                </w:p>
              </w:tc>
            </w:tr>
          </w:tbl>
          <w:p w:rsidR="002C2CDD" w:rsidRPr="00333CD3" w:rsidRDefault="00F25B22" w:rsidP="007569C1">
            <w:pPr>
              <w:pStyle w:val="Antrat3"/>
            </w:pPr>
            <w:r>
              <w:t>IŠSILAVINIMAS</w:t>
            </w:r>
          </w:p>
          <w:p w:rsidR="00604EDD" w:rsidRDefault="00604EDD" w:rsidP="003933DC">
            <w:pPr>
              <w:pStyle w:val="Antrat4"/>
              <w:rPr>
                <w:lang w:bidi="lt-LT"/>
              </w:rPr>
            </w:pPr>
            <w:r>
              <w:t>BAKALAURO KVALIFIKACINIS LAIPSNIS</w:t>
            </w:r>
            <w:r w:rsidR="002C2CDD" w:rsidRPr="00333CD3">
              <w:rPr>
                <w:lang w:bidi="lt-LT"/>
              </w:rPr>
              <w:t> •</w:t>
            </w:r>
            <w:r w:rsidR="003933DC">
              <w:rPr>
                <w:lang w:bidi="lt-LT"/>
              </w:rPr>
              <w:t>1990-</w:t>
            </w:r>
            <w:r>
              <w:rPr>
                <w:lang w:bidi="lt-LT"/>
              </w:rPr>
              <w:t xml:space="preserve">1995 </w:t>
            </w:r>
          </w:p>
          <w:p w:rsidR="003933DC" w:rsidRDefault="00604EDD" w:rsidP="003933DC">
            <w:pPr>
              <w:pStyle w:val="Antrat4"/>
              <w:rPr>
                <w:lang w:bidi="lt-LT"/>
              </w:rPr>
            </w:pPr>
            <w:r>
              <w:rPr>
                <w:lang w:bidi="lt-LT"/>
              </w:rPr>
              <w:t>LIETUVOS MUZIKOS AKADEMIJA</w:t>
            </w:r>
          </w:p>
          <w:p w:rsidR="003933DC" w:rsidRDefault="003933DC" w:rsidP="003933DC">
            <w:pPr>
              <w:pStyle w:val="Antrat4"/>
              <w:rPr>
                <w:lang w:bidi="lt-LT"/>
              </w:rPr>
            </w:pPr>
            <w:r>
              <w:rPr>
                <w:lang w:bidi="lt-LT"/>
              </w:rPr>
              <w:t>vargonai, chorvedyba</w:t>
            </w:r>
          </w:p>
          <w:p w:rsidR="003933DC" w:rsidRPr="00333CD3" w:rsidRDefault="003933DC" w:rsidP="003933DC">
            <w:pPr>
              <w:pStyle w:val="Antrat4"/>
            </w:pPr>
          </w:p>
          <w:p w:rsidR="003933DC" w:rsidRDefault="003933DC" w:rsidP="003933DC">
            <w:pPr>
              <w:pStyle w:val="Antrat4"/>
              <w:rPr>
                <w:lang w:bidi="lt-LT"/>
              </w:rPr>
            </w:pPr>
            <w:r>
              <w:t>MAGISTRO KVALIFIKACINIS LAIPSNIS</w:t>
            </w:r>
            <w:r w:rsidR="002C2CDD" w:rsidRPr="00333CD3">
              <w:rPr>
                <w:lang w:bidi="lt-LT"/>
              </w:rPr>
              <w:t> • </w:t>
            </w:r>
            <w:r>
              <w:rPr>
                <w:lang w:bidi="lt-LT"/>
              </w:rPr>
              <w:t>2002-</w:t>
            </w:r>
            <w:r>
              <w:t>2004</w:t>
            </w:r>
            <w:r w:rsidR="002C2CDD" w:rsidRPr="00333CD3">
              <w:rPr>
                <w:lang w:bidi="lt-LT"/>
              </w:rPr>
              <w:t> </w:t>
            </w:r>
          </w:p>
          <w:p w:rsidR="003933DC" w:rsidRDefault="003933DC" w:rsidP="003933DC">
            <w:pPr>
              <w:pStyle w:val="Antrat4"/>
            </w:pPr>
            <w:r>
              <w:t>kAUNO TECHNOLOIGIJOS UNIVERSITETAS</w:t>
            </w:r>
          </w:p>
          <w:p w:rsidR="003933DC" w:rsidRDefault="003933DC" w:rsidP="003933DC">
            <w:pPr>
              <w:pStyle w:val="Antrat4"/>
            </w:pPr>
            <w:r>
              <w:t xml:space="preserve">EDUKOLOGIJOS STUDIJŲ PROGRAMA; </w:t>
            </w:r>
          </w:p>
          <w:p w:rsidR="003933DC" w:rsidRPr="003933DC" w:rsidRDefault="003933DC" w:rsidP="003933DC">
            <w:pPr>
              <w:pStyle w:val="Antrat4"/>
            </w:pPr>
            <w:r w:rsidRPr="003933DC">
              <w:t>specializacija – švietimo vadyba</w:t>
            </w:r>
          </w:p>
          <w:p w:rsidR="002C2CDD" w:rsidRPr="00333CD3" w:rsidRDefault="00F25B22" w:rsidP="007569C1">
            <w:pPr>
              <w:pStyle w:val="Antrat3"/>
            </w:pPr>
            <w:r>
              <w:t>DARBO PATIRTIS</w:t>
            </w:r>
          </w:p>
          <w:p w:rsidR="002C2CDD" w:rsidRPr="00333CD3" w:rsidRDefault="003933DC" w:rsidP="007569C1">
            <w:pPr>
              <w:pStyle w:val="Antrat4"/>
            </w:pPr>
            <w:r>
              <w:t>lietuvos operos ir baleto teatras</w:t>
            </w:r>
            <w:r w:rsidR="002C2CDD" w:rsidRPr="00333CD3">
              <w:rPr>
                <w:lang w:bidi="lt-LT"/>
              </w:rPr>
              <w:t> • </w:t>
            </w:r>
            <w:r>
              <w:rPr>
                <w:lang w:bidi="lt-LT"/>
              </w:rPr>
              <w:t>1993-</w:t>
            </w:r>
            <w:r w:rsidR="00AF52E8">
              <w:rPr>
                <w:lang w:bidi="lt-LT"/>
              </w:rPr>
              <w:t>1996</w:t>
            </w:r>
            <w:r w:rsidR="002C2CDD" w:rsidRPr="00333CD3">
              <w:rPr>
                <w:lang w:bidi="lt-LT"/>
              </w:rPr>
              <w:t>• </w:t>
            </w:r>
            <w:r w:rsidR="00AF52E8">
              <w:t>choro artistas</w:t>
            </w:r>
          </w:p>
          <w:p w:rsidR="00AF52E8" w:rsidRDefault="00AF52E8" w:rsidP="007569C1">
            <w:pPr>
              <w:pStyle w:val="Antrat4"/>
              <w:rPr>
                <w:rFonts w:asciiTheme="minorHAnsi" w:eastAsiaTheme="minorHAnsi" w:hAnsiTheme="minorHAnsi" w:cstheme="minorBidi"/>
                <w:iCs w:val="0"/>
                <w:caps w:val="0"/>
              </w:rPr>
            </w:pPr>
          </w:p>
          <w:p w:rsidR="002C2CDD" w:rsidRPr="00333CD3" w:rsidRDefault="00AF52E8" w:rsidP="007569C1">
            <w:pPr>
              <w:pStyle w:val="Antrat4"/>
            </w:pPr>
            <w:r>
              <w:t>kauno valstybinė filharmonija</w:t>
            </w:r>
            <w:r w:rsidR="002C2CDD" w:rsidRPr="00333CD3">
              <w:rPr>
                <w:lang w:bidi="lt-LT"/>
              </w:rPr>
              <w:t> • </w:t>
            </w:r>
            <w:r>
              <w:t>1996-2002</w:t>
            </w:r>
            <w:r w:rsidR="002C2CDD" w:rsidRPr="00333CD3">
              <w:rPr>
                <w:lang w:bidi="lt-LT"/>
              </w:rPr>
              <w:t> • </w:t>
            </w:r>
            <w:r>
              <w:t>choro artistas</w:t>
            </w:r>
          </w:p>
          <w:p w:rsidR="002C2CDD" w:rsidRDefault="002C2CDD" w:rsidP="007569C1"/>
          <w:p w:rsidR="00D77974" w:rsidRDefault="00AF52E8" w:rsidP="00AF52E8">
            <w:pPr>
              <w:pStyle w:val="Antrat4"/>
            </w:pPr>
            <w:r>
              <w:t>kauno R. GARLIAVOS MENO MOKYKLA</w:t>
            </w:r>
            <w:r w:rsidRPr="00333CD3">
              <w:rPr>
                <w:lang w:bidi="lt-LT"/>
              </w:rPr>
              <w:t> • </w:t>
            </w:r>
            <w:r w:rsidR="00D77974">
              <w:rPr>
                <w:lang w:bidi="lt-LT"/>
              </w:rPr>
              <w:t>1996-</w:t>
            </w:r>
            <w:r>
              <w:t>2002</w:t>
            </w:r>
          </w:p>
          <w:p w:rsidR="00D77974" w:rsidRDefault="00D77974" w:rsidP="00AF52E8">
            <w:pPr>
              <w:pStyle w:val="Antrat4"/>
            </w:pPr>
            <w:r>
              <w:t>Mokytojo pareigos</w:t>
            </w:r>
          </w:p>
          <w:p w:rsidR="008E7D52" w:rsidRDefault="008E7D52" w:rsidP="00AF52E8">
            <w:pPr>
              <w:pStyle w:val="Antrat4"/>
            </w:pPr>
          </w:p>
          <w:p w:rsidR="00D77974" w:rsidRDefault="00D77974" w:rsidP="00D77974">
            <w:pPr>
              <w:pStyle w:val="Antrat4"/>
            </w:pPr>
            <w:r>
              <w:t>kauno R. GARLIAVOS MENO MOKYKLA</w:t>
            </w:r>
            <w:r w:rsidRPr="00333CD3">
              <w:rPr>
                <w:lang w:bidi="lt-LT"/>
              </w:rPr>
              <w:t> • </w:t>
            </w:r>
            <w:r>
              <w:t>2002 iki dabar</w:t>
            </w:r>
          </w:p>
          <w:p w:rsidR="00AF52E8" w:rsidRPr="00333CD3" w:rsidRDefault="00AF52E8" w:rsidP="00AF52E8">
            <w:pPr>
              <w:pStyle w:val="Antrat4"/>
            </w:pPr>
            <w:r>
              <w:rPr>
                <w:lang w:bidi="lt-LT"/>
              </w:rPr>
              <w:t>DIREKTORIAUS PAVADUOTOJAS UGDYMUI</w:t>
            </w:r>
          </w:p>
          <w:p w:rsidR="00AF52E8" w:rsidRPr="00333CD3" w:rsidRDefault="00AF52E8" w:rsidP="007569C1"/>
          <w:p w:rsidR="002C2CDD" w:rsidRPr="00333CD3" w:rsidRDefault="00AF52E8" w:rsidP="007569C1">
            <w:pPr>
              <w:pStyle w:val="Antrat3"/>
            </w:pPr>
            <w:r>
              <w:t>KVALIFIKACIJOS, KATEGORIJA</w:t>
            </w:r>
          </w:p>
          <w:p w:rsidR="00741125" w:rsidRPr="008E7D52" w:rsidRDefault="009F6043" w:rsidP="00741125">
            <w:pPr>
              <w:rPr>
                <w:b/>
                <w:sz w:val="24"/>
                <w:szCs w:val="24"/>
              </w:rPr>
            </w:pPr>
            <w:r w:rsidRPr="008E7D52">
              <w:rPr>
                <w:b/>
                <w:sz w:val="24"/>
                <w:szCs w:val="24"/>
              </w:rPr>
              <w:t>2003-12-29 Vyresniojo mokytojo kvalifikacin</w:t>
            </w:r>
            <w:r w:rsidRPr="008E7D52">
              <w:rPr>
                <w:rFonts w:ascii="Cambria" w:hAnsi="Cambria" w:cs="Cambria"/>
                <w:b/>
                <w:sz w:val="24"/>
                <w:szCs w:val="24"/>
              </w:rPr>
              <w:t>ė</w:t>
            </w:r>
            <w:r w:rsidRPr="008E7D52">
              <w:rPr>
                <w:b/>
                <w:sz w:val="24"/>
                <w:szCs w:val="24"/>
              </w:rPr>
              <w:t xml:space="preserve"> kategorija </w:t>
            </w:r>
          </w:p>
          <w:p w:rsidR="009F6043" w:rsidRPr="008E7D52" w:rsidRDefault="009F6043" w:rsidP="00741125">
            <w:pPr>
              <w:rPr>
                <w:b/>
                <w:sz w:val="24"/>
                <w:szCs w:val="24"/>
              </w:rPr>
            </w:pPr>
            <w:r w:rsidRPr="008E7D52">
              <w:rPr>
                <w:b/>
                <w:sz w:val="24"/>
                <w:szCs w:val="24"/>
              </w:rPr>
              <w:t>2005-06-03 III vadyb</w:t>
            </w:r>
            <w:r w:rsidR="008E7D52">
              <w:rPr>
                <w:b/>
                <w:sz w:val="24"/>
                <w:szCs w:val="24"/>
              </w:rPr>
              <w:t>os</w:t>
            </w:r>
            <w:r w:rsidRPr="008E7D52">
              <w:rPr>
                <w:b/>
                <w:sz w:val="24"/>
                <w:szCs w:val="24"/>
              </w:rPr>
              <w:t xml:space="preserve"> kvalifikacin</w:t>
            </w:r>
            <w:r w:rsidRPr="008E7D52">
              <w:rPr>
                <w:rFonts w:ascii="Cambria" w:hAnsi="Cambria" w:cs="Cambria"/>
                <w:b/>
                <w:sz w:val="24"/>
                <w:szCs w:val="24"/>
              </w:rPr>
              <w:t>ė</w:t>
            </w:r>
            <w:r w:rsidRPr="008E7D52">
              <w:rPr>
                <w:b/>
                <w:sz w:val="24"/>
                <w:szCs w:val="24"/>
              </w:rPr>
              <w:t xml:space="preserve"> kategorija</w:t>
            </w:r>
          </w:p>
          <w:p w:rsidR="009F6043" w:rsidRPr="009F6043" w:rsidRDefault="009F6043" w:rsidP="00741125">
            <w:pPr>
              <w:rPr>
                <w:rFonts w:ascii="Cambria" w:hAnsi="Cambria"/>
              </w:rPr>
            </w:pPr>
          </w:p>
        </w:tc>
      </w:tr>
    </w:tbl>
    <w:p w:rsidR="00EF7CC9" w:rsidRPr="00333CD3" w:rsidRDefault="00EF7CC9" w:rsidP="00E22E87">
      <w:pPr>
        <w:pStyle w:val="Betarp"/>
      </w:pPr>
      <w:bookmarkStart w:id="0" w:name="_GoBack"/>
      <w:bookmarkEnd w:id="0"/>
    </w:p>
    <w:sectPr w:rsidR="00EF7CC9" w:rsidRPr="00333CD3" w:rsidSect="00511F06">
      <w:headerReference w:type="default" r:id="rId9"/>
      <w:footerReference w:type="default" r:id="rId10"/>
      <w:footerReference w:type="first" r:id="rId11"/>
      <w:pgSz w:w="11906" w:h="16838" w:code="9"/>
      <w:pgMar w:top="864" w:right="864" w:bottom="2304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308B" w:rsidRDefault="0002308B" w:rsidP="00713050">
      <w:pPr>
        <w:spacing w:line="240" w:lineRule="auto"/>
      </w:pPr>
      <w:r>
        <w:separator/>
      </w:r>
    </w:p>
  </w:endnote>
  <w:endnote w:type="continuationSeparator" w:id="0">
    <w:p w:rsidR="0002308B" w:rsidRDefault="0002308B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Look w:val="04A0" w:firstRow="1" w:lastRow="0" w:firstColumn="1" w:lastColumn="0" w:noHBand="0" w:noVBand="1"/>
      <w:tblDescription w:val="Poraštės išdėstymo lentelė"/>
    </w:tblPr>
    <w:tblGrid>
      <w:gridCol w:w="2545"/>
      <w:gridCol w:w="2545"/>
      <w:gridCol w:w="2544"/>
      <w:gridCol w:w="2544"/>
    </w:tblGrid>
    <w:tr w:rsidR="00C2098A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Default="00CA3DF1" w:rsidP="00684488">
          <w:pPr>
            <w:pStyle w:val="Porat"/>
          </w:pPr>
          <w:r w:rsidRPr="00CA3DF1">
            <w:rPr>
              <w:noProof/>
              <w:lang w:eastAsia="lt-LT"/>
            </w:rPr>
            <mc:AlternateContent>
              <mc:Choice Requires="wpg">
                <w:drawing>
                  <wp:inline distT="0" distB="0" distL="0" distR="0" wp14:anchorId="620DE1D4" wp14:editId="499D648C">
                    <wp:extent cx="329184" cy="329184"/>
                    <wp:effectExtent l="0" t="0" r="0" b="0"/>
                    <wp:docPr id="16" name="102 grupė" descr="El. pašto piktogram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17" name="17 ovalas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8" name="18 grupė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19" name="19 laisva forma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90 lygiašonis trikampis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90 lygiašonis trikampis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22 lygiašonis trikampis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062BCE2" id="102 grupė" o:spid="_x0000_s1026" alt="El. pašto piktograma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">
                    <o:lock v:ext="edit" aspectratio="t"/>
                    <v:oval id="17 ovalas" o:spid="_x0000_s1027" style="position:absolute;width:7345;height:7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" fillcolor="#a5b592 [3204]" stroked="f" strokeweight="1pt">
                      <v:stroke joinstyle="miter"/>
                    </v:oval>
                    <v:group id="18 grupė" o:spid="_x0000_s1028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<v:shape id="19 laisva forma" o:spid="_x0000_s1029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90 lygiašonis trikampis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90 lygiašonis trikampis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22 lygiašonis trikampis" o:spid="_x0000_s1032" type="#_x0000_t5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Default="00C2098A" w:rsidP="00684488">
          <w:pPr>
            <w:pStyle w:val="Porat"/>
          </w:pPr>
          <w:r w:rsidRPr="00C2098A">
            <w:rPr>
              <w:noProof/>
              <w:lang w:eastAsia="lt-LT"/>
            </w:rPr>
            <mc:AlternateContent>
              <mc:Choice Requires="wpg">
                <w:drawing>
                  <wp:inline distT="0" distB="0" distL="0" distR="0" wp14:anchorId="3627233B" wp14:editId="167F5625">
                    <wp:extent cx="329184" cy="329184"/>
                    <wp:effectExtent l="0" t="0" r="13970" b="13970"/>
                    <wp:docPr id="8" name="4 grupė" descr="„Twitter“ piktogram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4" name="Apskritimas aplink „Twitter“ simbolį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" name="„Twitter“ simbolis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93DEF44" id="4 grupė" o:spid="_x0000_s1026" alt="„Twitter“ piktograma" style="width:25.9pt;height:25.9pt;mso-position-horizontal-relative:char;mso-position-vertical-relative:line" coordsize="43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">
                    <o:lock v:ext="edit" aspectratio="t"/>
                    <v:shape id="Apskritimas aplink „Twitter“ simbolį" o:spid="_x0000_s1027" style="position:absolute;width:430;height:430;visibility:visible;mso-wrap-style:square;v-text-anchor:top" coordsize="3441,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a5b592 [3204]" strokecolor="#a5b592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„Twitter“ simbolis" o:spid="_x0000_s1028" style="position:absolute;left:104;top:119;width:238;height:211;visibility:visible;mso-wrap-style:square;v-text-anchor:top" coordsize="1898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Default="00C2098A" w:rsidP="00684488">
          <w:pPr>
            <w:pStyle w:val="Porat"/>
          </w:pPr>
          <w:r w:rsidRPr="00C2098A">
            <w:rPr>
              <w:noProof/>
              <w:lang w:eastAsia="lt-LT"/>
            </w:rPr>
            <mc:AlternateContent>
              <mc:Choice Requires="wpg">
                <w:drawing>
                  <wp:inline distT="0" distB="0" distL="0" distR="0" wp14:anchorId="2E187666" wp14:editId="7B83004A">
                    <wp:extent cx="329184" cy="329184"/>
                    <wp:effectExtent l="0" t="0" r="13970" b="13970"/>
                    <wp:docPr id="9" name="10 grupė" descr="Telefono piktogram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0" name="Apskritimas aplink telefono simbolį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" name="Telefono simbolis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D193A14" id="10 grupė" o:spid="_x0000_s1026" alt="Telefono piktograma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">
                    <o:lock v:ext="edit" aspectratio="t"/>
                    <v:shape id="Apskritimas aplink telefono simbolį" o:spid="_x0000_s1027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a5b592 [3204]" strokecolor="#a5b592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fono simbolis" o:spid="_x0000_s1028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Default="00C2098A" w:rsidP="00684488">
          <w:pPr>
            <w:pStyle w:val="Porat"/>
          </w:pPr>
          <w:r w:rsidRPr="00C2098A">
            <w:rPr>
              <w:noProof/>
              <w:lang w:eastAsia="lt-LT"/>
            </w:rPr>
            <mc:AlternateContent>
              <mc:Choice Requires="wpg">
                <w:drawing>
                  <wp:inline distT="0" distB="0" distL="0" distR="0" wp14:anchorId="6BAF23E5" wp14:editId="390102B3">
                    <wp:extent cx="329184" cy="329184"/>
                    <wp:effectExtent l="0" t="0" r="13970" b="13970"/>
                    <wp:docPr id="12" name="16 grupė" descr="„LinkedIn“ piktogram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3" name="Apskritimas aplink „LinkedIn“ simbolį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" name="„LinkedIn“ simbolis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C2D1D71" id="16 grupė" o:spid="_x0000_s1026" alt="„LinkedIn“ piktograma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">
                    <o:lock v:ext="edit" aspectratio="t"/>
                    <v:shape id="Apskritimas aplink „LinkedIn“ simbolį" o:spid="_x0000_s1027" style="position:absolute;width:431;height:431;visibility:visible;mso-wrap-style:square;v-text-anchor:top" coordsize="3451,3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a5b592 [3204]" strokecolor="#a5b592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„LinkedIn“ simbolis" o:spid="_x0000_s1028" style="position:absolute;left:113;top:102;width:203;height:202;visibility:visible;mso-wrap-style:square;v-text-anchor:top" coordsize="1619,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684488" w:rsidTr="006D76B1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El. paštas:"/>
            <w:tag w:val="El. paštas:"/>
            <w:id w:val="-627010856"/>
            <w:placeholder>
              <w:docPart w:val="A1097EBA7825440C8E3BE956F5A66622"/>
            </w:placeholder>
            <w:dataBinding w:prefixMappings="xmlns:ns0='http://schemas.microsoft.com/office/2006/coverPageProps' " w:xpath="/ns0:CoverPageProperties[1]/ns0:CompanyEmail[1]" w:storeItemID="{55AF091B-3C7A-41E3-B477-F2FDAA23CFDA}"/>
            <w15:appearance w15:val="hidden"/>
            <w:text w:multiLine="1"/>
          </w:sdtPr>
          <w:sdtEndPr/>
          <w:sdtContent>
            <w:p w:rsidR="00684488" w:rsidRPr="00CA3DF1" w:rsidRDefault="00AF52E8" w:rsidP="00811117">
              <w:pPr>
                <w:pStyle w:val="Porat"/>
              </w:pPr>
              <w:r>
                <w:t>saulius34@yahoo.com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„Twitter“ sisteminė nuoroda:"/>
            <w:tag w:val="„Twitter“ sisteminė nuoroda:"/>
            <w:id w:val="-642033892"/>
            <w:placeholder>
              <w:docPart w:val="E0039C9C351D4315A7DB5D94907C4123"/>
            </w:placeholder>
            <w:showingPlcHdr/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 w:multiLine="1"/>
          </w:sdtPr>
          <w:sdtEndPr/>
          <w:sdtContent>
            <w:p w:rsidR="00684488" w:rsidRPr="00C2098A" w:rsidRDefault="00811117" w:rsidP="00811117">
              <w:pPr>
                <w:pStyle w:val="Porat"/>
              </w:pPr>
              <w:r>
                <w:rPr>
                  <w:lang w:bidi="lt-LT"/>
                </w:rPr>
                <w:t>„Twitter“ sisteminė nuoroda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elefonas:"/>
            <w:tag w:val="Telefonas:"/>
            <w:id w:val="617408819"/>
            <w:placeholder>
              <w:docPart w:val="CC7E84CCA160499AAC73155BFCCBE371"/>
            </w:placeholder>
            <w:dataBinding w:prefixMappings="xmlns:ns0='http://schemas.microsoft.com/office/2006/coverPageProps' " w:xpath="/ns0:CoverPageProperties[1]/ns0:CompanyPhone[1]" w:storeItemID="{55AF091B-3C7A-41E3-B477-F2FDAA23CFDA}"/>
            <w15:appearance w15:val="hidden"/>
            <w:text w:multiLine="1"/>
          </w:sdtPr>
          <w:sdtEndPr/>
          <w:sdtContent>
            <w:p w:rsidR="00684488" w:rsidRPr="00C2098A" w:rsidRDefault="00126B5C" w:rsidP="00811117">
              <w:pPr>
                <w:pStyle w:val="Porat"/>
              </w:pPr>
              <w:r>
                <w:t>8-620-39848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„LinkedIn“ URL:"/>
            <w:tag w:val="„LinkedIn“ URL:"/>
            <w:id w:val="-1413995599"/>
            <w:showingPlcHdr/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 w:multiLine="1"/>
          </w:sdtPr>
          <w:sdtEndPr/>
          <w:sdtContent>
            <w:p w:rsidR="00684488" w:rsidRPr="00C2098A" w:rsidRDefault="00811117" w:rsidP="00811117">
              <w:pPr>
                <w:pStyle w:val="Porat"/>
              </w:pPr>
              <w:r>
                <w:rPr>
                  <w:lang w:bidi="lt-LT"/>
                </w:rPr>
                <w:t>„LinkedIn“ URL</w:t>
              </w:r>
            </w:p>
          </w:sdtContent>
        </w:sdt>
      </w:tc>
    </w:tr>
  </w:tbl>
  <w:sdt>
    <w:sdtPr>
      <w:id w:val="-18896353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098A" w:rsidRDefault="00217980" w:rsidP="00217980">
        <w:pPr>
          <w:pStyle w:val="Porat"/>
          <w:rPr>
            <w:noProof/>
          </w:rPr>
        </w:pPr>
        <w:r>
          <w:rPr>
            <w:lang w:bidi="lt-LT"/>
          </w:rPr>
          <w:fldChar w:fldCharType="begin"/>
        </w:r>
        <w:r>
          <w:rPr>
            <w:lang w:bidi="lt-LT"/>
          </w:rPr>
          <w:instrText xml:space="preserve"> PAGE   \* MERGEFORMAT </w:instrText>
        </w:r>
        <w:r>
          <w:rPr>
            <w:lang w:bidi="lt-LT"/>
          </w:rPr>
          <w:fldChar w:fldCharType="separate"/>
        </w:r>
        <w:r w:rsidR="008E7D52">
          <w:rPr>
            <w:noProof/>
            <w:lang w:bidi="lt-LT"/>
          </w:rPr>
          <w:t>2</w:t>
        </w:r>
        <w:r>
          <w:rPr>
            <w:noProof/>
            <w:lang w:bidi="lt-LT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Look w:val="04A0" w:firstRow="1" w:lastRow="0" w:firstColumn="1" w:lastColumn="0" w:noHBand="0" w:noVBand="1"/>
      <w:tblDescription w:val="Poraštės išdėstymo lentelė"/>
    </w:tblPr>
    <w:tblGrid>
      <w:gridCol w:w="2545"/>
      <w:gridCol w:w="2545"/>
      <w:gridCol w:w="2544"/>
      <w:gridCol w:w="2544"/>
    </w:tblGrid>
    <w:tr w:rsidR="00217980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217980" w:rsidP="00217980">
          <w:pPr>
            <w:pStyle w:val="Porat"/>
          </w:pPr>
          <w:r w:rsidRPr="00CA3DF1">
            <w:rPr>
              <w:noProof/>
              <w:lang w:eastAsia="lt-LT"/>
            </w:rPr>
            <mc:AlternateContent>
              <mc:Choice Requires="wpg">
                <w:drawing>
                  <wp:inline distT="0" distB="0" distL="0" distR="0" wp14:anchorId="0EBA5186" wp14:editId="1CD64199">
                    <wp:extent cx="329184" cy="329184"/>
                    <wp:effectExtent l="0" t="0" r="0" b="0"/>
                    <wp:docPr id="27" name="102 grupė" descr="El. pašto piktogram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28" name="28 ovalas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9" name="29 grupė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30" name="30 laisva forma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90 lygiašonis trikampis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90 lygiašonis trikampis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33 lygiašonis trikampis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D392668" id="102 grupė" o:spid="_x0000_s1026" alt="El. pašto piktograma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">
                    <o:lock v:ext="edit" aspectratio="t"/>
                    <v:oval id="28 ovalas" o:spid="_x0000_s1027" style="position:absolute;width:7345;height:7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" fillcolor="#a5b592 [3204]" stroked="f" strokeweight="1pt">
                      <v:stroke joinstyle="miter"/>
                    </v:oval>
                    <v:group id="29 grupė" o:spid="_x0000_s1028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<v:shape id="30 laisva forma" o:spid="_x0000_s1029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90 lygiašonis trikampis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90 lygiašonis trikampis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33 lygiašonis trikampis" o:spid="_x0000_s1032" type="#_x0000_t5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217980" w:rsidP="00217980">
          <w:pPr>
            <w:pStyle w:val="Porat"/>
          </w:pPr>
          <w:r w:rsidRPr="00C2098A">
            <w:rPr>
              <w:noProof/>
              <w:lang w:eastAsia="lt-LT"/>
            </w:rPr>
            <mc:AlternateContent>
              <mc:Choice Requires="wpg">
                <w:drawing>
                  <wp:inline distT="0" distB="0" distL="0" distR="0" wp14:anchorId="629F3BBC" wp14:editId="11C37B22">
                    <wp:extent cx="329184" cy="329184"/>
                    <wp:effectExtent l="0" t="0" r="13970" b="13970"/>
                    <wp:docPr id="34" name="4 grupė" descr="„Twitter“ piktogram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35" name="Apskritimas aplink „Twitter“ simbolį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6" name="„Twitter“ simbolis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608CC5C" id="4 grupė" o:spid="_x0000_s1026" alt="„Twitter“ piktograma" style="width:25.9pt;height:25.9pt;mso-position-horizontal-relative:char;mso-position-vertical-relative:line" coordsize="43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">
                    <o:lock v:ext="edit" aspectratio="t"/>
                    <v:shape id="Apskritimas aplink „Twitter“ simbolį" o:spid="_x0000_s1027" style="position:absolute;width:430;height:430;visibility:visible;mso-wrap-style:square;v-text-anchor:top" coordsize="3441,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a5b592 [3204]" strokecolor="#a5b592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„Twitter“ simbolis" o:spid="_x0000_s1028" style="position:absolute;left:104;top:119;width:238;height:211;visibility:visible;mso-wrap-style:square;v-text-anchor:top" coordsize="1898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217980" w:rsidP="00217980">
          <w:pPr>
            <w:pStyle w:val="Porat"/>
          </w:pPr>
          <w:r w:rsidRPr="00C2098A">
            <w:rPr>
              <w:noProof/>
              <w:lang w:eastAsia="lt-LT"/>
            </w:rPr>
            <mc:AlternateContent>
              <mc:Choice Requires="wpg">
                <w:drawing>
                  <wp:inline distT="0" distB="0" distL="0" distR="0" wp14:anchorId="1357870B" wp14:editId="1FE4739C">
                    <wp:extent cx="329184" cy="329184"/>
                    <wp:effectExtent l="0" t="0" r="13970" b="13970"/>
                    <wp:docPr id="37" name="10 grupė" descr="Telefono piktogram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38" name="Apskritimas aplink telefono simbolį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9" name="Telefono simbolis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5B573B3" id="10 grupė" o:spid="_x0000_s1026" alt="Telefono piktograma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">
                    <o:lock v:ext="edit" aspectratio="t"/>
                    <v:shape id="Apskritimas aplink telefono simbolį" o:spid="_x0000_s1027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a5b592 [3204]" strokecolor="#a5b592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fono simbolis" o:spid="_x0000_s1028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217980" w:rsidP="00217980">
          <w:pPr>
            <w:pStyle w:val="Porat"/>
          </w:pPr>
          <w:r w:rsidRPr="00C2098A">
            <w:rPr>
              <w:noProof/>
              <w:lang w:eastAsia="lt-LT"/>
            </w:rPr>
            <mc:AlternateContent>
              <mc:Choice Requires="wpg">
                <w:drawing>
                  <wp:inline distT="0" distB="0" distL="0" distR="0" wp14:anchorId="1A33ED82" wp14:editId="552B52CA">
                    <wp:extent cx="329184" cy="329184"/>
                    <wp:effectExtent l="0" t="0" r="13970" b="13970"/>
                    <wp:docPr id="40" name="16 grupė" descr="„LinkedIn“ piktogram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41" name="Apskritimas aplink „LinkedIn“ simbolį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2" name="„LinkedIn“ simbolis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D31125E" id="16 grupė" o:spid="_x0000_s1026" alt="„LinkedIn“ piktograma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">
                    <o:lock v:ext="edit" aspectratio="t"/>
                    <v:shape id="Apskritimas aplink „LinkedIn“ simbolį" o:spid="_x0000_s1027" style="position:absolute;width:431;height:431;visibility:visible;mso-wrap-style:square;v-text-anchor:top" coordsize="3451,3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a5b592 [3204]" strokecolor="#a5b592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„LinkedIn“ simbolis" o:spid="_x0000_s1028" style="position:absolute;left:113;top:102;width:203;height:202;visibility:visible;mso-wrap-style:square;v-text-anchor:top" coordsize="1619,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217980" w:rsidTr="006D76B1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:rsidR="00811117" w:rsidRPr="00CA3DF1" w:rsidRDefault="0002308B" w:rsidP="003C5528">
          <w:pPr>
            <w:pStyle w:val="Porat"/>
          </w:pPr>
          <w:sdt>
            <w:sdtPr>
              <w:alias w:val="El. paštas:"/>
              <w:tag w:val="El. paštas:"/>
              <w:id w:val="-1689822732"/>
              <w:placeholder>
                <w:docPart w:val="E2BE097FD6A046F0BACB76FAA72F9F5B"/>
              </w:placeholder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EndPr/>
            <w:sdtContent>
              <w:r w:rsidR="00D77974">
                <w:t>s</w:t>
              </w:r>
              <w:r w:rsidR="00AF52E8">
                <w:t>aulius34@yahoo.com</w:t>
              </w:r>
            </w:sdtContent>
          </w:sdt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„Twitter“ sisteminė nuoroda:"/>
            <w:tag w:val="„Twitter“ sisteminė nuoroda:"/>
            <w:id w:val="1081720897"/>
            <w:placeholder>
              <w:docPart w:val="1490DBEAC2FD4A689A120A150D052891"/>
            </w:placeholder>
            <w:showingPlcHdr/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 w:multiLine="1"/>
          </w:sdtPr>
          <w:sdtEndPr/>
          <w:sdtContent>
            <w:p w:rsidR="00811117" w:rsidRPr="00C2098A" w:rsidRDefault="00811117" w:rsidP="00217980">
              <w:pPr>
                <w:pStyle w:val="Porat"/>
              </w:pPr>
              <w:r>
                <w:rPr>
                  <w:lang w:bidi="lt-LT"/>
                </w:rPr>
                <w:t>„Twitter“ sisteminė nuoroda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elefonas:"/>
            <w:tag w:val="Telefonas:"/>
            <w:id w:val="-389655527"/>
            <w:placeholder>
              <w:docPart w:val="1FD4FFD936844EE3A2B48922C80DCA5A"/>
            </w:placeholder>
            <w:dataBinding w:prefixMappings="xmlns:ns0='http://schemas.microsoft.com/office/2006/coverPageProps' " w:xpath="/ns0:CoverPageProperties[1]/ns0:CompanyPhone[1]" w:storeItemID="{55AF091B-3C7A-41E3-B477-F2FDAA23CFDA}"/>
            <w15:appearance w15:val="hidden"/>
            <w:text w:multiLine="1"/>
          </w:sdtPr>
          <w:sdtEndPr/>
          <w:sdtContent>
            <w:p w:rsidR="00811117" w:rsidRPr="00C2098A" w:rsidRDefault="00126B5C" w:rsidP="00217980">
              <w:pPr>
                <w:pStyle w:val="Porat"/>
              </w:pPr>
              <w:r>
                <w:t>8-620-39848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„LinkedIn“ URL:"/>
            <w:tag w:val="„LinkedIn“ URL:"/>
            <w:id w:val="-1529023829"/>
            <w:showingPlcHdr/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 w:multiLine="1"/>
          </w:sdtPr>
          <w:sdtEndPr/>
          <w:sdtContent>
            <w:p w:rsidR="00811117" w:rsidRPr="00C2098A" w:rsidRDefault="00811117" w:rsidP="00217980">
              <w:pPr>
                <w:pStyle w:val="Porat"/>
              </w:pPr>
              <w:r>
                <w:rPr>
                  <w:lang w:bidi="lt-LT"/>
                </w:rPr>
                <w:t>„LinkedIn“ URL</w:t>
              </w:r>
            </w:p>
          </w:sdtContent>
        </w:sdt>
      </w:tc>
    </w:tr>
  </w:tbl>
  <w:p w:rsidR="00217980" w:rsidRDefault="00217980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308B" w:rsidRDefault="0002308B" w:rsidP="00713050">
      <w:pPr>
        <w:spacing w:line="240" w:lineRule="auto"/>
      </w:pPr>
      <w:r>
        <w:separator/>
      </w:r>
    </w:p>
  </w:footnote>
  <w:footnote w:type="continuationSeparator" w:id="0">
    <w:p w:rsidR="0002308B" w:rsidRDefault="0002308B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Tęsinio puslapio antraštės išdėstymo lentelė"/>
    </w:tblPr>
    <w:tblGrid>
      <w:gridCol w:w="3679"/>
      <w:gridCol w:w="6499"/>
    </w:tblGrid>
    <w:tr w:rsidR="001A5CA9" w:rsidRPr="00F207C0" w:rsidTr="00741125">
      <w:trPr>
        <w:trHeight w:hRule="exact" w:val="2952"/>
      </w:trPr>
      <w:tc>
        <w:tcPr>
          <w:tcW w:w="3783" w:type="dxa"/>
          <w:tcMar>
            <w:top w:w="821" w:type="dxa"/>
            <w:right w:w="720" w:type="dxa"/>
          </w:tcMar>
        </w:tcPr>
        <w:p w:rsidR="001A5CA9" w:rsidRPr="00F207C0" w:rsidRDefault="00E02DCD" w:rsidP="001A5CA9">
          <w:pPr>
            <w:pStyle w:val="Inicialai"/>
          </w:pPr>
          <w:r>
            <w:rPr>
              <w:noProof/>
              <w:lang w:eastAsia="lt-LT"/>
            </w:rPr>
            <mc:AlternateContent>
              <mc:Choice Requires="wpg">
                <w:drawing>
                  <wp:anchor distT="0" distB="0" distL="114300" distR="114300" simplePos="0" relativeHeight="251659264" behindDoc="1" locked="1" layoutInCell="1" allowOverlap="1" wp14:anchorId="2732FB63" wp14:editId="69E2D1B0">
                    <wp:simplePos x="0" y="0"/>
                    <wp:positionH relativeFrom="column">
                      <wp:posOffset>0</wp:posOffset>
                    </wp:positionH>
                    <wp:positionV relativeFrom="page">
                      <wp:posOffset>-501015</wp:posOffset>
                    </wp:positionV>
                    <wp:extent cx="6665595" cy="1810385"/>
                    <wp:effectExtent l="0" t="0" r="9525" b="0"/>
                    <wp:wrapNone/>
                    <wp:docPr id="3" name="3 grupė" descr="Tęsinio puslapio antraštės grafinis elementas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665595" cy="1810385"/>
                              <a:chOff x="0" y="0"/>
                              <a:chExt cx="6665595" cy="1810385"/>
                            </a:xfrm>
                          </wpg:grpSpPr>
                          <wps:wsp>
                            <wps:cNvPr id="53" name="Raudonas stačiakampis"/>
                            <wps:cNvSpPr/>
                            <wps:spPr>
                              <a:xfrm>
                                <a:off x="1133475" y="419100"/>
                                <a:ext cx="5532120" cy="10058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Baltas apskritimas"/>
                            <wps:cNvSpPr/>
                            <wps:spPr>
                              <a:xfrm>
                                <a:off x="57150" y="57150"/>
                                <a:ext cx="1704363" cy="17043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Raudonas apskritimas"/>
                            <wps:cNvSpPr/>
                            <wps:spPr>
                              <a:xfrm>
                                <a:off x="0" y="0"/>
                                <a:ext cx="1810385" cy="1810385"/>
                              </a:xfrm>
                              <a:prstGeom prst="donut">
                                <a:avLst>
                                  <a:gd name="adj" fmla="val 2897"/>
                                </a:avLst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85800</wp14:pctWidth>
                    </wp14:sizeRelH>
                    <wp14:sizeRelV relativeFrom="page">
                      <wp14:pctHeight>17000</wp14:pctHeight>
                    </wp14:sizeRelV>
                  </wp:anchor>
                </w:drawing>
              </mc:Choice>
              <mc:Fallback>
                <w:pict>
                  <v:group w14:anchorId="32D225CF" id="3 grupė" o:spid="_x0000_s1026" alt="Tęsinio puslapio antraštės grafinis elementas" style="position:absolute;margin-left:0;margin-top:-39.45pt;width:524.85pt;height:142.55pt;z-index:-251657216;mso-width-percent:858;mso-height-percent:170;mso-position-vertical-relative:page;mso-width-percent:858;mso-height-percent:170" coordsize="66655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">
                    <v:rect id="Raudonas stačiakampis" o:spid="_x0000_s1027" style="position:absolute;left:11334;top:4191;width:55321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VroxQAAANsAAAAPAAAAZHJzL2Rvd25yZXYueG1sRI9Ba8JA&#10;FITvBf/D8oTemo2GVo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CedVroxQAAANsAAAAP&#10;AAAAAAAAAAAAAAAAAAcCAABkcnMvZG93bnJldi54bWxQSwUGAAAAAAMAAwC3AAAA+QIAAAAA&#10;" fillcolor="#a5b592 [3204]" stroked="f" strokeweight="1pt"/>
                    <v:oval id="Baltas apskritimas" o:spid="_x0000_s1028" style="position:absolute;left:571;top:571;width:17044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" fillcolor="white [3212]" stroked="f" strokeweight="1pt">
                      <v:stroke joinstyle="miter"/>
                    </v:oval>
                    <v:shapetype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Raudonas apskritimas" o:spid="_x0000_s1029" type="#_x0000_t23" style="position:absolute;width:18103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" adj="626" fillcolor="#a5b592 [3204]" stroked="f" strokeweight="1pt">
                      <v:stroke joinstyle="miter"/>
                    </v:shape>
                    <w10:wrap anchory="page"/>
                    <w10:anchorlock/>
                  </v:group>
                </w:pict>
              </mc:Fallback>
            </mc:AlternateContent>
          </w:r>
          <w:sdt>
            <w:sdtPr>
              <w:alias w:val="Inicialai:"/>
              <w:tag w:val="Inicialai:"/>
              <w:id w:val="-127937370"/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/>
            </w:sdtPr>
            <w:sdtEndPr/>
            <w:sdtContent>
              <w:r w:rsidR="00283F1F">
                <w:t>CV</w:t>
              </w:r>
            </w:sdtContent>
          </w:sdt>
        </w:p>
      </w:tc>
      <w:tc>
        <w:tcPr>
          <w:tcW w:w="6729" w:type="dxa"/>
          <w:tcMar>
            <w:top w:w="821" w:type="dxa"/>
            <w:left w:w="0" w:type="dxa"/>
          </w:tcMar>
        </w:tcPr>
        <w:tbl>
          <w:tblPr>
            <w:tblStyle w:val="Lentelstinklelis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 w:firstRow="1" w:lastRow="0" w:firstColumn="1" w:lastColumn="0" w:noHBand="0" w:noVBand="1"/>
            <w:tblDescription w:val="Antraštės išdėstymo lentelė"/>
          </w:tblPr>
          <w:tblGrid>
            <w:gridCol w:w="6499"/>
          </w:tblGrid>
          <w:tr w:rsidR="001A5CA9" w:rsidTr="00EF7CC9">
            <w:trPr>
              <w:trHeight w:hRule="exact" w:val="1152"/>
            </w:trPr>
            <w:tc>
              <w:tcPr>
                <w:tcW w:w="6055" w:type="dxa"/>
                <w:vAlign w:val="center"/>
              </w:tcPr>
              <w:p w:rsidR="001A5CA9" w:rsidRPr="009B3C40" w:rsidRDefault="0002308B" w:rsidP="001A5CA9">
                <w:pPr>
                  <w:pStyle w:val="Antrat1"/>
                  <w:outlineLvl w:val="0"/>
                </w:pPr>
                <w:sdt>
                  <w:sdtPr>
                    <w:alias w:val="Jūsų vardas ir pavardė:"/>
                    <w:tag w:val="Jūsų vardas ir pavardė:"/>
                    <w:id w:val="-1167866379"/>
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<w15:appearance w15:val="hidden"/>
                    <w:text w:multiLine="1"/>
                  </w:sdtPr>
                  <w:sdtEndPr/>
                  <w:sdtContent>
                    <w:r w:rsidR="00283F1F">
                      <w:t>SAULIUS ZALEPŪGA</w:t>
                    </w:r>
                  </w:sdtContent>
                </w:sdt>
              </w:p>
              <w:p w:rsidR="001A5CA9" w:rsidRDefault="0002308B" w:rsidP="001A5CA9">
                <w:pPr>
                  <w:pStyle w:val="Antrat2"/>
                  <w:outlineLvl w:val="1"/>
                </w:pPr>
                <w:sdt>
                  <w:sdtPr>
                    <w:alias w:val="Profesija arba pramonės šaka:"/>
                    <w:tag w:val="Profesija arba pramonės šaka:"/>
                    <w:id w:val="1972160614"/>
                    <w:showingPlcHdr/>
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<w15:appearance w15:val="hidden"/>
                    <w:text w:multiLine="1"/>
                  </w:sdtPr>
                  <w:sdtEndPr/>
                  <w:sdtContent>
                    <w:r w:rsidR="00E12C60">
                      <w:rPr>
                        <w:lang w:bidi="lt-LT"/>
                      </w:rPr>
                      <w:t>Profesija arba pramonės šaka</w:t>
                    </w:r>
                  </w:sdtContent>
                </w:sdt>
                <w:r w:rsidR="00E12C60">
                  <w:rPr>
                    <w:lang w:bidi="lt-LT"/>
                  </w:rPr>
                  <w:t xml:space="preserve"> | </w:t>
                </w:r>
                <w:sdt>
                  <w:sdtPr>
                    <w:alias w:val="Saitas į kitas internetines ypatybes:"/>
                    <w:tag w:val="Saitas į kitas internetines ypatybes:"/>
                    <w:id w:val="-1229059816"/>
                    <w:showingPlcHdr/>
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<w15:appearance w15:val="hidden"/>
                    <w:text w:multiLine="1"/>
                  </w:sdtPr>
                  <w:sdtEndPr/>
                  <w:sdtContent>
                    <w:r w:rsidR="001A5CA9" w:rsidRPr="009B3C40">
                      <w:rPr>
                        <w:lang w:bidi="lt-LT"/>
                      </w:rPr>
                      <w:t>Saitas į kitas internetines ypatybes: Portfelis / svetainė / interneto dienoraštis</w:t>
                    </w:r>
                  </w:sdtContent>
                </w:sdt>
              </w:p>
            </w:tc>
          </w:tr>
        </w:tbl>
        <w:p w:rsidR="001A5CA9" w:rsidRPr="00F207C0" w:rsidRDefault="001A5CA9" w:rsidP="001A5CA9"/>
      </w:tc>
    </w:tr>
  </w:tbl>
  <w:p w:rsidR="00217980" w:rsidRPr="001A5CA9" w:rsidRDefault="00217980" w:rsidP="001A5CA9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55836"/>
    <w:multiLevelType w:val="hybridMultilevel"/>
    <w:tmpl w:val="D4C2B56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2608B0"/>
    <w:multiLevelType w:val="hybridMultilevel"/>
    <w:tmpl w:val="48BA8BB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1F"/>
    <w:rsid w:val="0002308B"/>
    <w:rsid w:val="00055918"/>
    <w:rsid w:val="00091382"/>
    <w:rsid w:val="000B0619"/>
    <w:rsid w:val="000B61CA"/>
    <w:rsid w:val="000F7610"/>
    <w:rsid w:val="00114ED7"/>
    <w:rsid w:val="00126B5C"/>
    <w:rsid w:val="00140B0E"/>
    <w:rsid w:val="001A5CA9"/>
    <w:rsid w:val="001B2AC1"/>
    <w:rsid w:val="001B403A"/>
    <w:rsid w:val="00217980"/>
    <w:rsid w:val="00271662"/>
    <w:rsid w:val="0027404F"/>
    <w:rsid w:val="00283F1F"/>
    <w:rsid w:val="00293B83"/>
    <w:rsid w:val="002B091C"/>
    <w:rsid w:val="002C2CDD"/>
    <w:rsid w:val="002D45C6"/>
    <w:rsid w:val="002F03FA"/>
    <w:rsid w:val="00313E86"/>
    <w:rsid w:val="00333CD3"/>
    <w:rsid w:val="00340365"/>
    <w:rsid w:val="00342B64"/>
    <w:rsid w:val="00364079"/>
    <w:rsid w:val="003933DC"/>
    <w:rsid w:val="003C5528"/>
    <w:rsid w:val="004077FB"/>
    <w:rsid w:val="00424DD9"/>
    <w:rsid w:val="0046104A"/>
    <w:rsid w:val="004717C5"/>
    <w:rsid w:val="00511F06"/>
    <w:rsid w:val="00523479"/>
    <w:rsid w:val="00543DB7"/>
    <w:rsid w:val="005729B0"/>
    <w:rsid w:val="005A5CCA"/>
    <w:rsid w:val="00604EDD"/>
    <w:rsid w:val="00641630"/>
    <w:rsid w:val="00684488"/>
    <w:rsid w:val="006A022F"/>
    <w:rsid w:val="006A3CE7"/>
    <w:rsid w:val="006C4C50"/>
    <w:rsid w:val="006D76B1"/>
    <w:rsid w:val="00713050"/>
    <w:rsid w:val="00741125"/>
    <w:rsid w:val="00746F7F"/>
    <w:rsid w:val="007569C1"/>
    <w:rsid w:val="00763832"/>
    <w:rsid w:val="007D2696"/>
    <w:rsid w:val="00811117"/>
    <w:rsid w:val="00841146"/>
    <w:rsid w:val="0088504C"/>
    <w:rsid w:val="0089382B"/>
    <w:rsid w:val="008A1907"/>
    <w:rsid w:val="008C6BCA"/>
    <w:rsid w:val="008C7B50"/>
    <w:rsid w:val="008E7D52"/>
    <w:rsid w:val="009B3C40"/>
    <w:rsid w:val="009F6043"/>
    <w:rsid w:val="00A42540"/>
    <w:rsid w:val="00A50939"/>
    <w:rsid w:val="00AA2900"/>
    <w:rsid w:val="00AA6A40"/>
    <w:rsid w:val="00AF52E8"/>
    <w:rsid w:val="00B5664D"/>
    <w:rsid w:val="00BA5B40"/>
    <w:rsid w:val="00BB6064"/>
    <w:rsid w:val="00BD0206"/>
    <w:rsid w:val="00C2098A"/>
    <w:rsid w:val="00C5444A"/>
    <w:rsid w:val="00C612DA"/>
    <w:rsid w:val="00C7741E"/>
    <w:rsid w:val="00C875AB"/>
    <w:rsid w:val="00CA3DF1"/>
    <w:rsid w:val="00CA4581"/>
    <w:rsid w:val="00CE18D5"/>
    <w:rsid w:val="00D04109"/>
    <w:rsid w:val="00D77974"/>
    <w:rsid w:val="00DD6416"/>
    <w:rsid w:val="00DF4E0A"/>
    <w:rsid w:val="00E02DCD"/>
    <w:rsid w:val="00E12C60"/>
    <w:rsid w:val="00E22E87"/>
    <w:rsid w:val="00E31F77"/>
    <w:rsid w:val="00E57630"/>
    <w:rsid w:val="00E86C2B"/>
    <w:rsid w:val="00EF7CC9"/>
    <w:rsid w:val="00F05CB8"/>
    <w:rsid w:val="00F207C0"/>
    <w:rsid w:val="00F20AE5"/>
    <w:rsid w:val="00F25B22"/>
    <w:rsid w:val="00F645C7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9691B8"/>
  <w15:chartTrackingRefBased/>
  <w15:docId w15:val="{A84E777E-3A76-41E2-BFA5-F4BE305A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lt-L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1B2AC1"/>
  </w:style>
  <w:style w:type="paragraph" w:styleId="Antrat1">
    <w:name w:val="heading 1"/>
    <w:basedOn w:val="prastasis"/>
    <w:link w:val="Antrat1Diagrama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Antrat2">
    <w:name w:val="heading 2"/>
    <w:basedOn w:val="prastasis"/>
    <w:link w:val="Antrat2Diagrama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Antrat3">
    <w:name w:val="heading 3"/>
    <w:basedOn w:val="prastasis"/>
    <w:link w:val="Antrat3Diagrama"/>
    <w:uiPriority w:val="9"/>
    <w:unhideWhenUsed/>
    <w:qFormat/>
    <w:rsid w:val="00342B64"/>
    <w:pPr>
      <w:keepNext/>
      <w:keepLines/>
      <w:pBdr>
        <w:bottom w:val="single" w:sz="48" w:space="1" w:color="A5B592" w:themeColor="accent1"/>
      </w:pBdr>
      <w:spacing w:before="72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Antrat4">
    <w:name w:val="heading 4"/>
    <w:basedOn w:val="prastasis"/>
    <w:link w:val="Antrat4Diagrama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342B64"/>
    <w:rPr>
      <w:rFonts w:asciiTheme="majorHAnsi" w:eastAsiaTheme="majorEastAsia" w:hAnsiTheme="majorHAnsi" w:cstheme="majorBidi"/>
      <w:caps/>
      <w:sz w:val="32"/>
      <w:szCs w:val="24"/>
    </w:rPr>
  </w:style>
  <w:style w:type="table" w:styleId="Lentelstinklelis">
    <w:name w:val="Table Grid"/>
    <w:basedOn w:val="prastojilente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98"/>
    <w:qFormat/>
    <w:rsid w:val="00E22E87"/>
    <w:pPr>
      <w:spacing w:line="240" w:lineRule="auto"/>
    </w:pPr>
  </w:style>
  <w:style w:type="character" w:customStyle="1" w:styleId="Antrat1Diagrama">
    <w:name w:val="Antraštė 1 Diagrama"/>
    <w:basedOn w:val="Numatytasispastraiposriftas"/>
    <w:link w:val="Antrat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Vietosrezervavimoenklotekstas">
    <w:name w:val="Placeholder Text"/>
    <w:basedOn w:val="Numatytasispastraiposriftas"/>
    <w:uiPriority w:val="99"/>
    <w:semiHidden/>
    <w:rsid w:val="00CE18D5"/>
    <w:rPr>
      <w:color w:val="808080"/>
    </w:rPr>
  </w:style>
  <w:style w:type="character" w:customStyle="1" w:styleId="Antrat4Diagrama">
    <w:name w:val="Antraštė 4 Diagrama"/>
    <w:basedOn w:val="Numatytasispastraiposriftas"/>
    <w:link w:val="Antrat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88504C"/>
    <w:pPr>
      <w:spacing w:line="240" w:lineRule="auto"/>
    </w:pPr>
  </w:style>
  <w:style w:type="paragraph" w:customStyle="1" w:styleId="Inicialai">
    <w:name w:val="Inicialai"/>
    <w:basedOn w:val="prastasis"/>
    <w:next w:val="Antrat3"/>
    <w:uiPriority w:val="1"/>
    <w:qFormat/>
    <w:rsid w:val="001B2AC1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A5B592" w:themeColor="accent1"/>
      <w:sz w:val="110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88504C"/>
  </w:style>
  <w:style w:type="paragraph" w:styleId="Porat">
    <w:name w:val="footer"/>
    <w:basedOn w:val="prastasis"/>
    <w:link w:val="PoratDiagrama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PoratDiagrama">
    <w:name w:val="Poraštė Diagrama"/>
    <w:basedOn w:val="Numatytasispastraiposriftas"/>
    <w:link w:val="Porat"/>
    <w:uiPriority w:val="99"/>
    <w:rsid w:val="0088504C"/>
    <w:rPr>
      <w:rFonts w:asciiTheme="majorHAnsi" w:hAnsiTheme="majorHAnsi"/>
      <w:caps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Pavadinimas">
    <w:name w:val="Title"/>
    <w:basedOn w:val="prastasis"/>
    <w:next w:val="prastasis"/>
    <w:link w:val="PavadinimasDiagrama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PaantratDiagrama">
    <w:name w:val="Paantraštė Diagrama"/>
    <w:basedOn w:val="Numatytasispastraiposriftas"/>
    <w:link w:val="Paantrat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character" w:styleId="Grietas">
    <w:name w:val="Strong"/>
    <w:basedOn w:val="Numatytasispastraiposriftas"/>
    <w:uiPriority w:val="22"/>
    <w:qFormat/>
    <w:rsid w:val="00126B5C"/>
    <w:rPr>
      <w:b/>
      <w:bCs/>
    </w:rPr>
  </w:style>
  <w:style w:type="character" w:styleId="Hipersaitas">
    <w:name w:val="Hyperlink"/>
    <w:basedOn w:val="Numatytasispastraiposriftas"/>
    <w:uiPriority w:val="99"/>
    <w:unhideWhenUsed/>
    <w:rsid w:val="00126B5C"/>
    <w:rPr>
      <w:color w:val="8E58B6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126B5C"/>
    <w:rPr>
      <w:color w:val="808080"/>
      <w:shd w:val="clear" w:color="auto" w:fill="E6E6E6"/>
    </w:rPr>
  </w:style>
  <w:style w:type="paragraph" w:styleId="Sraopastraipa">
    <w:name w:val="List Paragraph"/>
    <w:basedOn w:val="prastasis"/>
    <w:uiPriority w:val="34"/>
    <w:unhideWhenUsed/>
    <w:qFormat/>
    <w:rsid w:val="00126B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ulius34@yahoo.com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rtotojas\AppData\Roaming\Microsoft\Templates\Eleganti&#353;kas%20gyvenimo%20apra&#353;ymas,%20sukurtas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C99FB69388C43BDA62AD63A8D20205E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BA81230-1734-49AD-A530-F7E799F80FBF}"/>
      </w:docPartPr>
      <w:docPartBody>
        <w:p w:rsidR="00C54F39" w:rsidRDefault="00264A0C">
          <w:pPr>
            <w:pStyle w:val="8C99FB69388C43BDA62AD63A8D20205E"/>
          </w:pPr>
          <w:r>
            <w:t>JV</w:t>
          </w:r>
        </w:p>
      </w:docPartBody>
    </w:docPart>
    <w:docPart>
      <w:docPartPr>
        <w:name w:val="6BE14A76F35D445CA3B34F4EC85871E8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4D51304-BD8E-4921-88CB-8B6022C3B26D}"/>
      </w:docPartPr>
      <w:docPartBody>
        <w:p w:rsidR="00C54F39" w:rsidRDefault="00264A0C">
          <w:pPr>
            <w:pStyle w:val="6BE14A76F35D445CA3B34F4EC85871E8"/>
          </w:pPr>
          <w:r w:rsidRPr="00333CD3">
            <w:rPr>
              <w:lang w:bidi="lt-LT"/>
            </w:rPr>
            <w:t>Įgūdžiai</w:t>
          </w:r>
        </w:p>
      </w:docPartBody>
    </w:docPart>
    <w:docPart>
      <w:docPartPr>
        <w:name w:val="74A1779357F64101A84FBD2ADCDACFCB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B199A98D-363A-41F5-9E6C-746CAC44B296}"/>
      </w:docPartPr>
      <w:docPartBody>
        <w:p w:rsidR="00C54F39" w:rsidRDefault="00264A0C">
          <w:pPr>
            <w:pStyle w:val="74A1779357F64101A84FBD2ADCDACFCB"/>
          </w:pPr>
          <w:r>
            <w:rPr>
              <w:lang w:bidi="lt-LT"/>
            </w:rPr>
            <w:t>Jūsų vardas ir pavardė</w:t>
          </w:r>
        </w:p>
      </w:docPartBody>
    </w:docPart>
    <w:docPart>
      <w:docPartPr>
        <w:name w:val="E2BE097FD6A046F0BACB76FAA72F9F5B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20E6AAC9-7AAD-4106-806F-599F7F199DA0}"/>
      </w:docPartPr>
      <w:docPartBody>
        <w:p w:rsidR="00C54F39" w:rsidRDefault="00264A0C">
          <w:pPr>
            <w:pStyle w:val="E2BE097FD6A046F0BACB76FAA72F9F5B"/>
          </w:pPr>
          <w:r w:rsidRPr="00333CD3">
            <w:rPr>
              <w:lang w:bidi="lt-LT"/>
            </w:rPr>
            <w:t>Įgijimo data</w:t>
          </w:r>
        </w:p>
      </w:docPartBody>
    </w:docPart>
    <w:docPart>
      <w:docPartPr>
        <w:name w:val="A1097EBA7825440C8E3BE956F5A66622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173244C7-ACEF-444F-84CE-ABB371FEB8E7}"/>
      </w:docPartPr>
      <w:docPartBody>
        <w:p w:rsidR="00C54F39" w:rsidRDefault="00264A0C">
          <w:pPr>
            <w:pStyle w:val="A1097EBA7825440C8E3BE956F5A66622"/>
          </w:pPr>
          <w:r w:rsidRPr="00333CD3">
            <w:rPr>
              <w:lang w:bidi="lt-LT"/>
            </w:rPr>
            <w:t>Mokymo įstaiga</w:t>
          </w:r>
        </w:p>
      </w:docPartBody>
    </w:docPart>
    <w:docPart>
      <w:docPartPr>
        <w:name w:val="1490DBEAC2FD4A689A120A150D052891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7A3C461-9E18-4044-8DBE-4D4BF5D9ED0F}"/>
      </w:docPartPr>
      <w:docPartBody>
        <w:p w:rsidR="00C54F39" w:rsidRDefault="00264A0C">
          <w:pPr>
            <w:pStyle w:val="1490DBEAC2FD4A689A120A150D052891"/>
          </w:pPr>
          <w:r w:rsidRPr="00333CD3">
            <w:rPr>
              <w:lang w:bidi="lt-LT"/>
            </w:rPr>
            <w:t>Norėdami vienu spustelėjimu pritaikyti pageidaujamą formatą, peržiūrėkite stilius juostelės skirtuke Pagrindinis.</w:t>
          </w:r>
        </w:p>
      </w:docPartBody>
    </w:docPart>
    <w:docPart>
      <w:docPartPr>
        <w:name w:val="E0039C9C351D4315A7DB5D94907C4123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BCA62C56-388C-42FB-B5CB-6305F77B35AE}"/>
      </w:docPartPr>
      <w:docPartBody>
        <w:p w:rsidR="00C54F39" w:rsidRDefault="00264A0C">
          <w:pPr>
            <w:pStyle w:val="E0039C9C351D4315A7DB5D94907C4123"/>
          </w:pPr>
          <w:r w:rsidRPr="00333CD3">
            <w:rPr>
              <w:lang w:bidi="lt-LT"/>
            </w:rPr>
            <w:t>Savanorio patirtis arba vadovavimas</w:t>
          </w:r>
        </w:p>
      </w:docPartBody>
    </w:docPart>
    <w:docPart>
      <w:docPartPr>
        <w:name w:val="1FD4FFD936844EE3A2B48922C80DCA5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68335B88-0DE1-4025-883C-764458D31A05}"/>
      </w:docPartPr>
      <w:docPartBody>
        <w:p w:rsidR="00C54F39" w:rsidRDefault="00264A0C">
          <w:pPr>
            <w:pStyle w:val="1FD4FFD936844EE3A2B48922C80DCA5A"/>
          </w:pPr>
          <w:r w:rsidRPr="00333CD3">
            <w:rPr>
              <w:lang w:bidi="lt-LT"/>
            </w:rPr>
            <w:t>Gal jūs vadovavote savo klubo komandai, labdaros projektui ar rengėte mokyklos laikraštį? Aprašykite patirtį, kuri iliustruoja jūsų kaip vadovo gebėjimus.</w:t>
          </w:r>
        </w:p>
      </w:docPartBody>
    </w:docPart>
    <w:docPart>
      <w:docPartPr>
        <w:name w:val="CC7E84CCA160499AAC73155BFCCBE371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B3FEC4F2-9466-42F6-A23F-FF5CEC5233C5}"/>
      </w:docPartPr>
      <w:docPartBody>
        <w:p w:rsidR="00C54F39" w:rsidRDefault="005F6CE4" w:rsidP="005F6CE4">
          <w:pPr>
            <w:pStyle w:val="CC7E84CCA160499AAC73155BFCCBE371"/>
          </w:pPr>
          <w:r w:rsidRPr="00333CD3">
            <w:rPr>
              <w:lang w:bidi="lt-LT"/>
            </w:rPr>
            <w:t>Įgūdžiai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CE4"/>
    <w:rsid w:val="00264A0C"/>
    <w:rsid w:val="005F6CE4"/>
    <w:rsid w:val="0074422D"/>
    <w:rsid w:val="00B610E2"/>
    <w:rsid w:val="00B65D5F"/>
    <w:rsid w:val="00C5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8C99FB69388C43BDA62AD63A8D20205E">
    <w:name w:val="8C99FB69388C43BDA62AD63A8D20205E"/>
  </w:style>
  <w:style w:type="paragraph" w:customStyle="1" w:styleId="9446559D99734A24B744E5EA4746E17B">
    <w:name w:val="9446559D99734A24B744E5EA4746E17B"/>
  </w:style>
  <w:style w:type="paragraph" w:customStyle="1" w:styleId="E2FB73292CF4473EB0233488ABF6B26A">
    <w:name w:val="E2FB73292CF4473EB0233488ABF6B26A"/>
  </w:style>
  <w:style w:type="paragraph" w:customStyle="1" w:styleId="6BE14A76F35D445CA3B34F4EC85871E8">
    <w:name w:val="6BE14A76F35D445CA3B34F4EC85871E8"/>
  </w:style>
  <w:style w:type="paragraph" w:customStyle="1" w:styleId="880F8D89D0D74422B635EC375675D405">
    <w:name w:val="880F8D89D0D74422B635EC375675D405"/>
  </w:style>
  <w:style w:type="paragraph" w:customStyle="1" w:styleId="74A1779357F64101A84FBD2ADCDACFCB">
    <w:name w:val="74A1779357F64101A84FBD2ADCDACFCB"/>
  </w:style>
  <w:style w:type="paragraph" w:customStyle="1" w:styleId="ECC645D98ED148A6A27A7E2E82B54AA4">
    <w:name w:val="ECC645D98ED148A6A27A7E2E82B54AA4"/>
  </w:style>
  <w:style w:type="paragraph" w:customStyle="1" w:styleId="CFCE392107BC4370827BD830602D3999">
    <w:name w:val="CFCE392107BC4370827BD830602D3999"/>
  </w:style>
  <w:style w:type="paragraph" w:customStyle="1" w:styleId="54C39F6696CB45BD8D230ECCEF271323">
    <w:name w:val="54C39F6696CB45BD8D230ECCEF271323"/>
  </w:style>
  <w:style w:type="paragraph" w:customStyle="1" w:styleId="4F2D43AB0C254500896724BF91C6255A">
    <w:name w:val="4F2D43AB0C254500896724BF91C6255A"/>
  </w:style>
  <w:style w:type="paragraph" w:customStyle="1" w:styleId="FAC68458FBB74111B33C6692FBCB6CFD">
    <w:name w:val="FAC68458FBB74111B33C6692FBCB6CFD"/>
  </w:style>
  <w:style w:type="paragraph" w:customStyle="1" w:styleId="9ACF29DCB2A94B1D90DCA256EED43703">
    <w:name w:val="9ACF29DCB2A94B1D90DCA256EED43703"/>
  </w:style>
  <w:style w:type="paragraph" w:customStyle="1" w:styleId="23DCEAA17FE74F2E94AC84DF00292281">
    <w:name w:val="23DCEAA17FE74F2E94AC84DF00292281"/>
  </w:style>
  <w:style w:type="paragraph" w:customStyle="1" w:styleId="02B0AF95EEAB40DC9D302BA60862CCFC">
    <w:name w:val="02B0AF95EEAB40DC9D302BA60862CCFC"/>
  </w:style>
  <w:style w:type="paragraph" w:customStyle="1" w:styleId="A0D272C62D094B2FA64B13DCFD23B1DE">
    <w:name w:val="A0D272C62D094B2FA64B13DCFD23B1DE"/>
  </w:style>
  <w:style w:type="paragraph" w:customStyle="1" w:styleId="8935876E029546CBAE5266476F202838">
    <w:name w:val="8935876E029546CBAE5266476F202838"/>
  </w:style>
  <w:style w:type="paragraph" w:customStyle="1" w:styleId="B702A1BE703745B4B39ED3CA0A8F4777">
    <w:name w:val="B702A1BE703745B4B39ED3CA0A8F4777"/>
  </w:style>
  <w:style w:type="paragraph" w:customStyle="1" w:styleId="4BE125C097C64CE3ADAD23E1B2465440">
    <w:name w:val="4BE125C097C64CE3ADAD23E1B2465440"/>
  </w:style>
  <w:style w:type="paragraph" w:customStyle="1" w:styleId="AEE593D21ECD465DB9465016C6778390">
    <w:name w:val="AEE593D21ECD465DB9465016C6778390"/>
  </w:style>
  <w:style w:type="paragraph" w:customStyle="1" w:styleId="B58A72948BCD4598A2AFA5A2DD819ACB">
    <w:name w:val="B58A72948BCD4598A2AFA5A2DD819ACB"/>
  </w:style>
  <w:style w:type="paragraph" w:customStyle="1" w:styleId="B6F06F9EBE8946BC995EAB576BA0FCBA">
    <w:name w:val="B6F06F9EBE8946BC995EAB576BA0FCBA"/>
  </w:style>
  <w:style w:type="paragraph" w:customStyle="1" w:styleId="1E29D358C56E44089E3ABF9FDA15F03B">
    <w:name w:val="1E29D358C56E44089E3ABF9FDA15F03B"/>
  </w:style>
  <w:style w:type="paragraph" w:customStyle="1" w:styleId="5C0165E603A340FDBA7FBD54F6BDF6A8">
    <w:name w:val="5C0165E603A340FDBA7FBD54F6BDF6A8"/>
  </w:style>
  <w:style w:type="paragraph" w:customStyle="1" w:styleId="E2BE097FD6A046F0BACB76FAA72F9F5B">
    <w:name w:val="E2BE097FD6A046F0BACB76FAA72F9F5B"/>
  </w:style>
  <w:style w:type="paragraph" w:customStyle="1" w:styleId="A1097EBA7825440C8E3BE956F5A66622">
    <w:name w:val="A1097EBA7825440C8E3BE956F5A66622"/>
  </w:style>
  <w:style w:type="paragraph" w:customStyle="1" w:styleId="1490DBEAC2FD4A689A120A150D052891">
    <w:name w:val="1490DBEAC2FD4A689A120A150D052891"/>
  </w:style>
  <w:style w:type="paragraph" w:customStyle="1" w:styleId="E0039C9C351D4315A7DB5D94907C4123">
    <w:name w:val="E0039C9C351D4315A7DB5D94907C4123"/>
  </w:style>
  <w:style w:type="paragraph" w:customStyle="1" w:styleId="1FD4FFD936844EE3A2B48922C80DCA5A">
    <w:name w:val="1FD4FFD936844EE3A2B48922C80DCA5A"/>
  </w:style>
  <w:style w:type="paragraph" w:customStyle="1" w:styleId="CC7E84CCA160499AAC73155BFCCBE371">
    <w:name w:val="CC7E84CCA160499AAC73155BFCCBE371"/>
    <w:rsid w:val="005F6C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opierius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>8-620-39848</CompanyPhone>
  <CompanyFax/>
  <CompanyEmail>saulius34@yahoo.com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Elegantiškas gyvenimo aprašymas, sukurtas MOO</Template>
  <TotalTime>83</TotalTime>
  <Pages>1</Pages>
  <Words>729</Words>
  <Characters>416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SAULIUS ZALEPŪGA</dc:creator>
  <cp:keywords>CV</cp:keywords>
  <dc:description/>
  <cp:lastModifiedBy>Vartotojas</cp:lastModifiedBy>
  <cp:revision>7</cp:revision>
  <dcterms:created xsi:type="dcterms:W3CDTF">2017-12-06T09:46:00Z</dcterms:created>
  <dcterms:modified xsi:type="dcterms:W3CDTF">2017-12-06T11:26:00Z</dcterms:modified>
</cp:coreProperties>
</file>